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2512" w14:textId="77777777" w:rsidR="008A4B48" w:rsidRDefault="0090714D" w:rsidP="0090714D">
      <w:pPr>
        <w:pStyle w:val="Corpotesto"/>
        <w:ind w:right="49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Allegato 1 </w:t>
      </w:r>
    </w:p>
    <w:p w14:paraId="294C8CBB" w14:textId="3B96B233" w:rsidR="0090714D" w:rsidRDefault="008A4B48" w:rsidP="0090714D">
      <w:pPr>
        <w:pStyle w:val="Corpotesto"/>
        <w:ind w:right="49"/>
        <w:jc w:val="both"/>
        <w:rPr>
          <w:rFonts w:ascii="Garamond" w:hAnsi="Garamond" w:cs="Garamond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</w:rPr>
        <w:t>I</w:t>
      </w:r>
      <w:r w:rsidR="0090714D" w:rsidRPr="003D354F">
        <w:rPr>
          <w:rFonts w:ascii="Arial" w:hAnsi="Arial" w:cs="Arial"/>
          <w:b/>
        </w:rPr>
        <w:t>stanza di partecipazione</w:t>
      </w:r>
      <w:r w:rsidR="0090714D">
        <w:rPr>
          <w:rFonts w:ascii="Arial" w:hAnsi="Arial" w:cs="Arial"/>
          <w:b/>
        </w:rPr>
        <w:t xml:space="preserve"> PROGETTO </w:t>
      </w:r>
      <w:bookmarkStart w:id="0" w:name="_Hlk73444297"/>
      <w:r w:rsidR="004519F2" w:rsidRPr="00C31617">
        <w:rPr>
          <w:rFonts w:ascii="Garamond" w:hAnsi="Garamond" w:cs="Garamond"/>
          <w:b/>
          <w:bCs/>
          <w:color w:val="000000" w:themeColor="text1"/>
          <w:sz w:val="20"/>
          <w:szCs w:val="20"/>
        </w:rPr>
        <w:t xml:space="preserve">“Laboratori </w:t>
      </w:r>
      <w:r w:rsidR="004519F2" w:rsidRPr="00C31617">
        <w:rPr>
          <w:rFonts w:ascii="Garamond" w:hAnsi="Garamond" w:cs="Garamond"/>
          <w:b/>
          <w:bCs/>
          <w:i/>
          <w:iCs/>
          <w:color w:val="000000" w:themeColor="text1"/>
          <w:sz w:val="20"/>
          <w:szCs w:val="20"/>
        </w:rPr>
        <w:t>green</w:t>
      </w:r>
      <w:r w:rsidR="004519F2" w:rsidRPr="00C31617">
        <w:rPr>
          <w:rFonts w:ascii="Garamond" w:hAnsi="Garamond" w:cs="Garamond"/>
          <w:b/>
          <w:bCs/>
          <w:color w:val="000000" w:themeColor="text1"/>
          <w:sz w:val="20"/>
          <w:szCs w:val="20"/>
        </w:rPr>
        <w:t>, sostenibili e innovativi per le scuole del secondo ciclo”</w:t>
      </w:r>
    </w:p>
    <w:p w14:paraId="2CB4486C" w14:textId="77777777" w:rsidR="004519F2" w:rsidRPr="00C31617" w:rsidRDefault="004519F2" w:rsidP="004519F2">
      <w:pPr>
        <w:pStyle w:val="Default"/>
        <w:rPr>
          <w:rFonts w:ascii="Garamond" w:hAnsi="Garamond" w:cs="Garamond"/>
        </w:rPr>
      </w:pPr>
      <w:r w:rsidRPr="00C31617">
        <w:rPr>
          <w:bCs/>
          <w:color w:val="000000" w:themeColor="text1"/>
          <w:sz w:val="20"/>
          <w:szCs w:val="20"/>
        </w:rPr>
        <w:t>Avvi</w:t>
      </w:r>
      <w:r>
        <w:rPr>
          <w:bCs/>
          <w:color w:val="000000" w:themeColor="text1"/>
          <w:sz w:val="20"/>
          <w:szCs w:val="20"/>
        </w:rPr>
        <w:t>so pubblico prot.n. 50636 del 27/12</w:t>
      </w:r>
      <w:r w:rsidRPr="00C31617">
        <w:rPr>
          <w:bCs/>
          <w:color w:val="000000" w:themeColor="text1"/>
          <w:sz w:val="20"/>
          <w:szCs w:val="20"/>
        </w:rPr>
        <w:t xml:space="preserve">/2021 per la </w:t>
      </w:r>
      <w:r w:rsidRPr="00C31617">
        <w:rPr>
          <w:rFonts w:ascii="Garamond" w:hAnsi="Garamond" w:cs="Garamond"/>
          <w:b/>
          <w:bCs/>
          <w:color w:val="000000" w:themeColor="text1"/>
          <w:sz w:val="20"/>
          <w:szCs w:val="20"/>
        </w:rPr>
        <w:t>realizzazione di ambienti e laboratori per l’educazione e la formazione alla transizione ecologica</w:t>
      </w:r>
    </w:p>
    <w:p w14:paraId="5AD11A3D" w14:textId="77777777" w:rsidR="004519F2" w:rsidRDefault="004519F2" w:rsidP="0090714D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</w:p>
    <w:bookmarkEnd w:id="0"/>
    <w:p w14:paraId="0A6777B0" w14:textId="547DF582" w:rsidR="0090714D" w:rsidRDefault="004519F2" w:rsidP="0090714D">
      <w:pPr>
        <w:pStyle w:val="Corpotesto"/>
        <w:ind w:right="49"/>
        <w:jc w:val="both"/>
        <w:rPr>
          <w:rFonts w:ascii="Titillium Web" w:hAnsi="Titillium Web"/>
          <w:b/>
          <w:color w:val="333333"/>
          <w:sz w:val="21"/>
          <w:szCs w:val="21"/>
          <w:shd w:val="clear" w:color="auto" w:fill="FFFFFF" w:themeFill="background1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CODICE PROGETTO </w:t>
      </w:r>
      <w:r w:rsidRPr="00C31617">
        <w:rPr>
          <w:rFonts w:ascii="Titillium Web" w:hAnsi="Titillium Web"/>
          <w:b/>
          <w:color w:val="333333"/>
          <w:sz w:val="21"/>
          <w:szCs w:val="21"/>
          <w:shd w:val="clear" w:color="auto" w:fill="FFFFFF" w:themeFill="background1"/>
        </w:rPr>
        <w:t>13.1.4A-FESRPON-CL-2022-32</w:t>
      </w:r>
    </w:p>
    <w:p w14:paraId="58D4FB9B" w14:textId="00526D6B" w:rsidR="008A4B48" w:rsidRPr="002B78C2" w:rsidRDefault="008A4B48" w:rsidP="008A4B48">
      <w:pPr>
        <w:spacing w:after="4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CUP: </w:t>
      </w:r>
      <w:r w:rsidRPr="002B78C2">
        <w:rPr>
          <w:rFonts w:ascii="Times New Roman" w:hAnsi="Times New Roman"/>
          <w:b/>
          <w:bCs/>
        </w:rPr>
        <w:t>G29J22000030006</w:t>
      </w:r>
    </w:p>
    <w:p w14:paraId="7F40717C" w14:textId="77777777" w:rsidR="008A4B48" w:rsidRDefault="008A4B48" w:rsidP="0090714D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</w:p>
    <w:p w14:paraId="3E6758D4" w14:textId="77777777" w:rsidR="0090714D" w:rsidRDefault="0090714D" w:rsidP="0090714D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</w:p>
    <w:p w14:paraId="1DC79835" w14:textId="77777777" w:rsidR="0090714D" w:rsidRPr="003265AD" w:rsidRDefault="0090714D" w:rsidP="0090714D">
      <w:pPr>
        <w:ind w:left="142" w:right="231"/>
        <w:jc w:val="right"/>
        <w:rPr>
          <w:rFonts w:ascii="Arial" w:eastAsia="Arial" w:hAnsi="Arial" w:cs="Arial"/>
          <w:b/>
          <w:bCs/>
          <w:spacing w:val="17"/>
        </w:rPr>
      </w:pPr>
      <w:r w:rsidRPr="00715896">
        <w:rPr>
          <w:rFonts w:ascii="Arial" w:hAnsi="Arial" w:cs="Arial"/>
          <w:b/>
        </w:rPr>
        <w:t>AL DIRIGENTE SCOLASTICO</w:t>
      </w:r>
    </w:p>
    <w:p w14:paraId="0D26DEE8" w14:textId="77777777" w:rsidR="0090714D" w:rsidRPr="00715896" w:rsidRDefault="0090714D" w:rsidP="0090714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90714D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14:paraId="27421FDB" w14:textId="658494A6" w:rsidR="0090714D" w:rsidRDefault="0090714D" w:rsidP="0090714D">
      <w:pPr>
        <w:pStyle w:val="Corpo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</w:t>
      </w:r>
      <w:r>
        <w:rPr>
          <w:rFonts w:ascii="Arial" w:hAnsi="Arial" w:cs="Arial"/>
          <w:b/>
          <w:bCs/>
        </w:rPr>
        <w:t xml:space="preserve">INTERNA </w:t>
      </w:r>
      <w:r w:rsidRPr="003D354F">
        <w:rPr>
          <w:rFonts w:ascii="Arial" w:hAnsi="Arial" w:cs="Arial"/>
          <w:b/>
          <w:bCs/>
        </w:rPr>
        <w:t xml:space="preserve">DI </w:t>
      </w:r>
      <w:r w:rsidR="004519F2">
        <w:rPr>
          <w:rFonts w:ascii="Arial" w:hAnsi="Arial" w:cs="Arial"/>
          <w:b/>
          <w:bCs/>
        </w:rPr>
        <w:t>PROGETTISTA</w:t>
      </w:r>
      <w:r w:rsidRPr="00780B92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</w:p>
    <w:p w14:paraId="076FADDE" w14:textId="77777777" w:rsidR="004519F2" w:rsidRDefault="004519F2" w:rsidP="0090714D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Garamond" w:hAnsi="Garamond" w:cs="Garamond"/>
          <w:b/>
          <w:bCs/>
          <w:color w:val="000000" w:themeColor="text1"/>
          <w:sz w:val="20"/>
          <w:szCs w:val="20"/>
        </w:rPr>
        <w:t xml:space="preserve">PROGETTO FESR </w:t>
      </w:r>
      <w:r w:rsidRPr="00C31617">
        <w:rPr>
          <w:rFonts w:ascii="Garamond" w:hAnsi="Garamond" w:cs="Garamond"/>
          <w:b/>
          <w:bCs/>
          <w:color w:val="000000" w:themeColor="text1"/>
          <w:sz w:val="20"/>
          <w:szCs w:val="20"/>
        </w:rPr>
        <w:t xml:space="preserve"> “Laboratori </w:t>
      </w:r>
      <w:r w:rsidRPr="00C31617">
        <w:rPr>
          <w:rFonts w:ascii="Garamond" w:hAnsi="Garamond" w:cs="Garamond"/>
          <w:b/>
          <w:bCs/>
          <w:i/>
          <w:iCs/>
          <w:color w:val="000000" w:themeColor="text1"/>
          <w:sz w:val="20"/>
          <w:szCs w:val="20"/>
        </w:rPr>
        <w:t>green</w:t>
      </w:r>
      <w:r w:rsidRPr="00C31617">
        <w:rPr>
          <w:rFonts w:ascii="Garamond" w:hAnsi="Garamond" w:cs="Garamond"/>
          <w:b/>
          <w:bCs/>
          <w:color w:val="000000" w:themeColor="text1"/>
          <w:sz w:val="20"/>
          <w:szCs w:val="20"/>
        </w:rPr>
        <w:t>, sostenibili e innovativi per le scuole del secondo ciclo”</w:t>
      </w:r>
    </w:p>
    <w:p w14:paraId="2A774AFD" w14:textId="626DC9EE" w:rsidR="0090714D" w:rsidRDefault="0090714D" w:rsidP="0090714D">
      <w:pPr>
        <w:pStyle w:val="Corpo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 MODULI:</w:t>
      </w:r>
    </w:p>
    <w:p w14:paraId="3D849484" w14:textId="3008ACFC" w:rsidR="0090714D" w:rsidRDefault="0090714D" w:rsidP="0090714D">
      <w:pPr>
        <w:pStyle w:val="TableParagraph"/>
        <w:kinsoku w:val="0"/>
        <w:overflowPunct w:val="0"/>
        <w:spacing w:line="292" w:lineRule="exact"/>
        <w:ind w:left="61"/>
        <w:jc w:val="both"/>
        <w:rPr>
          <w:rFonts w:ascii="Helvetica" w:hAnsi="Helvetica" w:cs="Helvetica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4519F2">
        <w:rPr>
          <w:rFonts w:ascii="Arial" w:hAnsi="Arial" w:cs="Arial"/>
          <w:sz w:val="20"/>
          <w:szCs w:val="20"/>
        </w:rPr>
        <w:t>Laboratori per l’u</w:t>
      </w:r>
      <w:r w:rsidR="00B52E4E">
        <w:rPr>
          <w:rFonts w:ascii="Arial" w:hAnsi="Arial" w:cs="Arial"/>
          <w:sz w:val="20"/>
          <w:szCs w:val="20"/>
        </w:rPr>
        <w:t>tilizzo delle energie rin</w:t>
      </w:r>
      <w:r w:rsidR="004519F2">
        <w:rPr>
          <w:rFonts w:ascii="Arial" w:hAnsi="Arial" w:cs="Arial"/>
          <w:sz w:val="20"/>
          <w:szCs w:val="20"/>
        </w:rPr>
        <w:t>novabili e l’</w:t>
      </w:r>
      <w:r w:rsidR="00B52E4E">
        <w:rPr>
          <w:rFonts w:ascii="Arial" w:hAnsi="Arial" w:cs="Arial"/>
          <w:sz w:val="20"/>
          <w:szCs w:val="20"/>
        </w:rPr>
        <w:t>efficienta</w:t>
      </w:r>
      <w:r w:rsidR="004519F2">
        <w:rPr>
          <w:rFonts w:ascii="Arial" w:hAnsi="Arial" w:cs="Arial"/>
          <w:sz w:val="20"/>
          <w:szCs w:val="20"/>
        </w:rPr>
        <w:t>mento energetico</w:t>
      </w:r>
    </w:p>
    <w:p w14:paraId="2242662B" w14:textId="77777777" w:rsidR="0090714D" w:rsidRPr="004519F2" w:rsidRDefault="0090714D" w:rsidP="0090714D">
      <w:pPr>
        <w:pStyle w:val="TableParagraph"/>
        <w:kinsoku w:val="0"/>
        <w:overflowPunct w:val="0"/>
        <w:spacing w:line="292" w:lineRule="exact"/>
        <w:ind w:left="61"/>
        <w:jc w:val="both"/>
        <w:rPr>
          <w:rFonts w:ascii="Helvetica" w:hAnsi="Helvetica" w:cs="Corbel"/>
          <w:spacing w:val="-1"/>
          <w:sz w:val="20"/>
          <w:szCs w:val="20"/>
        </w:rPr>
      </w:pPr>
    </w:p>
    <w:p w14:paraId="68564DC5" w14:textId="58D1B6A5" w:rsidR="0090714D" w:rsidRPr="004519F2" w:rsidRDefault="004519F2" w:rsidP="0090714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Helvetica" w:hAnsi="Helvetica" w:cs="Corbel"/>
          <w:spacing w:val="-1"/>
          <w:sz w:val="20"/>
          <w:szCs w:val="20"/>
        </w:rPr>
        <w:t xml:space="preserve"> Laboratori s</w:t>
      </w:r>
      <w:r w:rsidRPr="004519F2">
        <w:rPr>
          <w:rFonts w:ascii="Helvetica" w:hAnsi="Helvetica" w:cs="Corbel"/>
          <w:spacing w:val="-1"/>
          <w:sz w:val="20"/>
          <w:szCs w:val="20"/>
        </w:rPr>
        <w:t>ulla sostenibilità ambientale</w:t>
      </w:r>
    </w:p>
    <w:p w14:paraId="51F269B7" w14:textId="77777777" w:rsidR="0090714D" w:rsidRPr="004519F2" w:rsidRDefault="0090714D" w:rsidP="0090714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</w:p>
    <w:p w14:paraId="17824B47" w14:textId="708891FB" w:rsidR="0090714D" w:rsidRDefault="0090714D" w:rsidP="0090714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  <w:bookmarkStart w:id="1" w:name="_Hlk73444788"/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bookmarkEnd w:id="1"/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4519F2">
        <w:rPr>
          <w:rFonts w:ascii="Helvetica" w:hAnsi="Helvetica" w:cs="Corbel"/>
          <w:spacing w:val="-1"/>
          <w:sz w:val="20"/>
          <w:szCs w:val="20"/>
        </w:rPr>
        <w:t>Laboratori per l’educazione alimentare</w:t>
      </w:r>
    </w:p>
    <w:p w14:paraId="42552BAA" w14:textId="77777777" w:rsidR="004519F2" w:rsidRDefault="004519F2" w:rsidP="0090714D">
      <w:pPr>
        <w:pStyle w:val="TableParagraph"/>
        <w:kinsoku w:val="0"/>
        <w:overflowPunct w:val="0"/>
        <w:spacing w:line="292" w:lineRule="exact"/>
        <w:ind w:left="61"/>
        <w:rPr>
          <w:rFonts w:ascii="Helvetica" w:hAnsi="Helvetica" w:cs="Corbel"/>
          <w:spacing w:val="-1"/>
          <w:sz w:val="20"/>
          <w:szCs w:val="20"/>
        </w:rPr>
      </w:pPr>
    </w:p>
    <w:p w14:paraId="739189F5" w14:textId="77777777"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5F6DE10B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16671F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422E00CB" w14:textId="70F7BF44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9E14834" w14:textId="58813C6B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9BF8A3" w14:textId="3DA0AFB3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49E67E5" w14:textId="28C8E25C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C049E80" w14:textId="30683513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84153F7" w14:textId="0CC6599B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3EFECC" w14:textId="5315F78A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C1D0AC" w14:textId="73DBD20B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A6F1400" w14:textId="6ED81CF5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5F22B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C36A5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1D4989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3EE25F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33DB3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A6D75F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536C4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55F4980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35DF10E0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393799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14:paraId="4BAB366B" w14:textId="1219C0EB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2538E0D" w14:textId="1B4DC8B6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7D40C5" w14:textId="77A54B7C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22A9A51" w14:textId="3E87B7DC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76ECA41" w14:textId="6AB861AA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051D543" w14:textId="6C67F1E9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E6F4747" w14:textId="7EDC81AE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E0E43C3" w14:textId="6B719135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44A68E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A84B2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58D99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FA019F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C112E1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20F60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D8B38B2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10AC97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99741E2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60FFD003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4AC7532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14:paraId="5BCD7653" w14:textId="7FA6BF76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4413DB8" w14:textId="5AEAE02B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5E9A772" w14:textId="3C607164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FC96D98" w14:textId="730FB35A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D7E4E5E" w14:textId="34E93E81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191203A" w14:textId="76FBCCB5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78E0DC4" w14:textId="2AC587E9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6FB2D09F" w14:textId="31A1E471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9FA5B59" w14:textId="092027C2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48F3B46" w14:textId="63E5FCCD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5E1D362" w14:textId="6EB2FECD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377201C" w14:textId="17C4A9CE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5C178CEA" w14:textId="48E51788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0E85D66F" w14:textId="69CF1853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F80299B" w14:textId="0FA28B85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32C8EB83" w14:textId="010A9FD6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0DBF19C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05BCC3D3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0D0C47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040CE391" w14:textId="1307AAE1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82F435" w14:textId="5474770A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23DFA0D9" w14:textId="208975AF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2A6798" w14:textId="74454588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6D505FD" w14:textId="0FFCE762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45539799" w14:textId="76BB71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2EB9682" w14:textId="7829CD71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2F9CF79" w14:textId="553F4AEA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990B0F" w14:textId="5AC1BB6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E49F778" w14:textId="3B0C1D02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06A79934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D14DD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64C3D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76D7E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0507E" w14:textId="77777777"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35B12528" w14:textId="77777777"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256C8CF1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7EB4F8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49564894" w14:textId="17BCBFD1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E2B3680" w14:textId="072E5698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AD69316" w14:textId="4EEA222F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4D56A85" w14:textId="283330F6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A64144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C6AEF3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D66E6E4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B4AC9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14E0F1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A6F22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1A580F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523F2D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4E964F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4E9434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3C771FB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067BC76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1D63B094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6B5DC93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79DBC7D8" w14:textId="4EA68B7D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7F8E9E81" w14:textId="07A48C49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479DF08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14:paraId="3756012D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26DF16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14:paraId="6ED2B86F" w14:textId="04A6A214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4FA671F" w14:textId="092FAA58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552E036" w14:textId="004C4640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7704A30" w14:textId="3F176A0D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39DAF3B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C4C358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A86D73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1FB476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1FEFF066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2E63DB1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D98877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5551CE9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0D431520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18E377A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7F32EC5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977EB5E" w14:textId="77777777"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15896" w14:paraId="56E1FF70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088D750E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14:paraId="35D04FF6" w14:textId="0EBF000B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14:paraId="13985AD9" w14:textId="66420B79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71145E7" w14:textId="77777777"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443"/>
        <w:gridCol w:w="426"/>
        <w:gridCol w:w="402"/>
        <w:gridCol w:w="410"/>
        <w:gridCol w:w="345"/>
        <w:gridCol w:w="402"/>
        <w:gridCol w:w="410"/>
        <w:gridCol w:w="459"/>
        <w:gridCol w:w="410"/>
        <w:gridCol w:w="404"/>
        <w:gridCol w:w="394"/>
        <w:gridCol w:w="384"/>
        <w:gridCol w:w="384"/>
        <w:gridCol w:w="405"/>
        <w:gridCol w:w="344"/>
        <w:gridCol w:w="420"/>
        <w:gridCol w:w="384"/>
        <w:gridCol w:w="451"/>
        <w:gridCol w:w="345"/>
        <w:gridCol w:w="345"/>
        <w:gridCol w:w="386"/>
      </w:tblGrid>
      <w:tr w:rsidR="00830446" w:rsidRPr="00715896" w14:paraId="4B1AF5B5" w14:textId="77777777" w:rsidTr="00830446">
        <w:trPr>
          <w:trHeight w:hRule="exact" w:val="454"/>
        </w:trPr>
        <w:tc>
          <w:tcPr>
            <w:tcW w:w="2329" w:type="dxa"/>
            <w:tcBorders>
              <w:top w:val="nil"/>
              <w:left w:val="nil"/>
              <w:bottom w:val="nil"/>
            </w:tcBorders>
            <w:vAlign w:val="center"/>
          </w:tcPr>
          <w:p w14:paraId="2CB37D12" w14:textId="77777777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43" w:type="dxa"/>
            <w:vAlign w:val="center"/>
          </w:tcPr>
          <w:p w14:paraId="7CD1E052" w14:textId="0B7EC75B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26" w:type="dxa"/>
            <w:vAlign w:val="center"/>
          </w:tcPr>
          <w:p w14:paraId="1A97A041" w14:textId="158ADE4C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02" w:type="dxa"/>
            <w:vAlign w:val="center"/>
          </w:tcPr>
          <w:p w14:paraId="45EB97D5" w14:textId="54B3ECA8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0" w:type="dxa"/>
            <w:vAlign w:val="center"/>
          </w:tcPr>
          <w:p w14:paraId="7A2CA562" w14:textId="73A67A6F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5" w:type="dxa"/>
            <w:vAlign w:val="center"/>
          </w:tcPr>
          <w:p w14:paraId="1DD1AD18" w14:textId="38CB8B29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02" w:type="dxa"/>
            <w:vAlign w:val="center"/>
          </w:tcPr>
          <w:p w14:paraId="0FEA3B60" w14:textId="734BAA27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0" w:type="dxa"/>
            <w:vAlign w:val="center"/>
          </w:tcPr>
          <w:p w14:paraId="27F49A8F" w14:textId="1EBDD2C6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9" w:type="dxa"/>
            <w:vAlign w:val="center"/>
          </w:tcPr>
          <w:p w14:paraId="6DDA1AC4" w14:textId="1AF0B0DD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10" w:type="dxa"/>
            <w:vAlign w:val="center"/>
          </w:tcPr>
          <w:p w14:paraId="6341C198" w14:textId="571D5272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04" w:type="dxa"/>
            <w:vAlign w:val="center"/>
          </w:tcPr>
          <w:p w14:paraId="6CACCFBD" w14:textId="0B9E688B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94" w:type="dxa"/>
            <w:vAlign w:val="center"/>
          </w:tcPr>
          <w:p w14:paraId="3CAA789A" w14:textId="5914BCDE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14:paraId="4131749F" w14:textId="61496E2E" w:rsidR="0083044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14:paraId="41CA29A9" w14:textId="518B1FA2" w:rsidR="0083044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05" w:type="dxa"/>
          </w:tcPr>
          <w:p w14:paraId="338DF58A" w14:textId="054F62BA" w:rsidR="0083044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4" w:type="dxa"/>
          </w:tcPr>
          <w:p w14:paraId="570B58B5" w14:textId="190238F2" w:rsidR="0083044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20" w:type="dxa"/>
            <w:vAlign w:val="center"/>
          </w:tcPr>
          <w:p w14:paraId="72E177FF" w14:textId="4BE7DC7B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84" w:type="dxa"/>
          </w:tcPr>
          <w:p w14:paraId="61001CE3" w14:textId="52F63F51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1" w:type="dxa"/>
            <w:tcBorders>
              <w:top w:val="nil"/>
              <w:bottom w:val="nil"/>
            </w:tcBorders>
            <w:vAlign w:val="center"/>
          </w:tcPr>
          <w:p w14:paraId="4EC5597D" w14:textId="30A20713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5" w:type="dxa"/>
            <w:vAlign w:val="center"/>
          </w:tcPr>
          <w:p w14:paraId="0406E0F6" w14:textId="00D96FC8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5" w:type="dxa"/>
            <w:vAlign w:val="center"/>
          </w:tcPr>
          <w:p w14:paraId="16F0FAF6" w14:textId="2A650765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86" w:type="dxa"/>
          </w:tcPr>
          <w:p w14:paraId="35D86EAF" w14:textId="50716CBA" w:rsidR="00830446" w:rsidRPr="00715896" w:rsidRDefault="00830446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450FB31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14:paraId="0E670B43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1C169DC" w14:textId="77777777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>CAP</w:t>
            </w:r>
          </w:p>
        </w:tc>
        <w:tc>
          <w:tcPr>
            <w:tcW w:w="480" w:type="dxa"/>
            <w:vAlign w:val="center"/>
          </w:tcPr>
          <w:p w14:paraId="4406D558" w14:textId="6E3DD86C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5336231" w14:textId="4AB3C949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F4AC7BF" w14:textId="385908CF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2DDAAF9" w14:textId="7308EC2A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CF50253" w14:textId="19B294F3"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227CC67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B2ADD" w:rsidRPr="00715896" w14:paraId="5139B96F" w14:textId="77777777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BD954B2" w14:textId="77777777"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14:paraId="0B93233C" w14:textId="4213A31D"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6BB5DEF" w14:textId="5D52870B"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D0F68F2" w14:textId="23D92AFA"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33A04EC" w14:textId="24CE928E"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73DBB90F" w14:textId="6692B249"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4F5760CC" w14:textId="59066D0F"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66293EC2" w14:textId="4904D259"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75991B6" w14:textId="0F4AF0CE"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2237C8EA" w14:textId="275F54F5"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14:paraId="51236BA9" w14:textId="55A49E72" w:rsidR="007B2ADD" w:rsidRPr="00715896" w:rsidRDefault="007B2AD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E8BC7CB" w14:textId="77777777"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381"/>
        <w:gridCol w:w="378"/>
        <w:gridCol w:w="336"/>
        <w:gridCol w:w="343"/>
        <w:gridCol w:w="326"/>
        <w:gridCol w:w="368"/>
        <w:gridCol w:w="326"/>
        <w:gridCol w:w="420"/>
        <w:gridCol w:w="368"/>
        <w:gridCol w:w="326"/>
        <w:gridCol w:w="336"/>
        <w:gridCol w:w="377"/>
        <w:gridCol w:w="343"/>
        <w:gridCol w:w="326"/>
        <w:gridCol w:w="336"/>
        <w:gridCol w:w="336"/>
        <w:gridCol w:w="327"/>
        <w:gridCol w:w="440"/>
        <w:gridCol w:w="318"/>
        <w:gridCol w:w="287"/>
        <w:gridCol w:w="326"/>
        <w:gridCol w:w="339"/>
        <w:gridCol w:w="326"/>
        <w:gridCol w:w="293"/>
        <w:gridCol w:w="326"/>
        <w:gridCol w:w="280"/>
        <w:gridCol w:w="280"/>
        <w:gridCol w:w="280"/>
      </w:tblGrid>
      <w:tr w:rsidR="00F81A66" w:rsidRPr="00715896" w14:paraId="0BAC1F43" w14:textId="226C51C0" w:rsidTr="00F81A66">
        <w:trPr>
          <w:trHeight w:hRule="exact" w:val="454"/>
        </w:trPr>
        <w:tc>
          <w:tcPr>
            <w:tcW w:w="1234" w:type="dxa"/>
            <w:tcBorders>
              <w:top w:val="nil"/>
              <w:left w:val="nil"/>
              <w:bottom w:val="nil"/>
            </w:tcBorders>
            <w:vAlign w:val="center"/>
          </w:tcPr>
          <w:p w14:paraId="437C82E0" w14:textId="77777777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381" w:type="dxa"/>
            <w:vAlign w:val="center"/>
          </w:tcPr>
          <w:p w14:paraId="1AB593D5" w14:textId="208F6CD4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8" w:type="dxa"/>
            <w:vAlign w:val="center"/>
          </w:tcPr>
          <w:p w14:paraId="42F51EA8" w14:textId="15F2D984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50A5E96C" w14:textId="2DF4732A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3" w:type="dxa"/>
            <w:vAlign w:val="center"/>
          </w:tcPr>
          <w:p w14:paraId="07F8BEA3" w14:textId="7705A0BD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" w:type="dxa"/>
            <w:vAlign w:val="center"/>
          </w:tcPr>
          <w:p w14:paraId="6CB623FE" w14:textId="04561F91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8" w:type="dxa"/>
            <w:vAlign w:val="center"/>
          </w:tcPr>
          <w:p w14:paraId="228FAAA1" w14:textId="2AE3E85E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" w:type="dxa"/>
            <w:vAlign w:val="center"/>
          </w:tcPr>
          <w:p w14:paraId="7C91B6EE" w14:textId="0B7537A2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20" w:type="dxa"/>
            <w:vAlign w:val="center"/>
          </w:tcPr>
          <w:p w14:paraId="7D23BD7F" w14:textId="4EE6E893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68" w:type="dxa"/>
            <w:vAlign w:val="center"/>
          </w:tcPr>
          <w:p w14:paraId="5F29A6D9" w14:textId="7ACABDF9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" w:type="dxa"/>
            <w:vAlign w:val="center"/>
          </w:tcPr>
          <w:p w14:paraId="5BF2BA75" w14:textId="6EC79C79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09E7FC5D" w14:textId="7054582D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77" w:type="dxa"/>
            <w:vAlign w:val="center"/>
          </w:tcPr>
          <w:p w14:paraId="23C937CE" w14:textId="40CC1527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3" w:type="dxa"/>
            <w:vAlign w:val="center"/>
          </w:tcPr>
          <w:p w14:paraId="796EA044" w14:textId="51623D07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" w:type="dxa"/>
            <w:vAlign w:val="center"/>
          </w:tcPr>
          <w:p w14:paraId="24074704" w14:textId="00016A93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6" w:type="dxa"/>
            <w:vAlign w:val="center"/>
          </w:tcPr>
          <w:p w14:paraId="463C3719" w14:textId="538A6995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6" w:type="dxa"/>
          </w:tcPr>
          <w:p w14:paraId="014ADC3E" w14:textId="22B6A2A5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7" w:type="dxa"/>
          </w:tcPr>
          <w:p w14:paraId="0F1AA156" w14:textId="7693E49F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14:paraId="66F1ECC2" w14:textId="0A6F9AD7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18" w:type="dxa"/>
          </w:tcPr>
          <w:p w14:paraId="3330ABD7" w14:textId="097FE48D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7" w:type="dxa"/>
          </w:tcPr>
          <w:p w14:paraId="6656E09D" w14:textId="2BF8F947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14:paraId="79A78A70" w14:textId="7D727B81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9" w:type="dxa"/>
          </w:tcPr>
          <w:p w14:paraId="156CDC24" w14:textId="7E39760B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14:paraId="638153D3" w14:textId="6FFAA92F" w:rsidR="00F81A6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93" w:type="dxa"/>
          </w:tcPr>
          <w:p w14:paraId="71BC17D7" w14:textId="384952CF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26" w:type="dxa"/>
          </w:tcPr>
          <w:p w14:paraId="0329C1EE" w14:textId="287554F7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14:paraId="3B519A6A" w14:textId="07FDA37B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14:paraId="61CC9CD4" w14:textId="79749178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14:paraId="3088E94D" w14:textId="06655B84" w:rsidR="00F81A66" w:rsidRPr="00715896" w:rsidRDefault="00F81A66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537F799" w14:textId="37E4E813" w:rsidR="00A6345A" w:rsidRDefault="00020A05" w:rsidP="008D0AB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</w:p>
    <w:p w14:paraId="2F229382" w14:textId="47462772"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  <w:r w:rsidR="00F81A66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5C819D6B" w14:textId="77777777"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14:paraId="7380FEBD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14:paraId="36B995F1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14:paraId="08BA0D01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649199A8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14:paraId="40C0A802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14:paraId="39FA36BC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14:paraId="4F129440" w14:textId="77777777"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14:paraId="16CE3FCE" w14:textId="77777777"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14:paraId="0172928A" w14:textId="77777777"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14:paraId="236C5D4D" w14:textId="77777777"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14:paraId="0F440A0D" w14:textId="2727430F"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</w:t>
      </w:r>
      <w:r w:rsidR="007B2ADD">
        <w:rPr>
          <w:rFonts w:ascii="Arial" w:hAnsi="Arial" w:cs="Arial"/>
        </w:rPr>
        <w:t>i non trovarsi in nessuna dell</w:t>
      </w:r>
      <w:r w:rsidR="008A4B48">
        <w:rPr>
          <w:rFonts w:ascii="Arial" w:hAnsi="Arial" w:cs="Arial"/>
        </w:rPr>
        <w:t>e</w:t>
      </w:r>
      <w:r w:rsidR="007B2ADD">
        <w:rPr>
          <w:rFonts w:ascii="Arial" w:hAnsi="Arial" w:cs="Arial"/>
        </w:rPr>
        <w:t xml:space="preserve"> </w:t>
      </w:r>
      <w:r w:rsidRPr="00E87017">
        <w:rPr>
          <w:rFonts w:ascii="Arial" w:hAnsi="Arial" w:cs="Arial"/>
        </w:rPr>
        <w:t xml:space="preserve">condizioni di incompatibilità previste dalle Disposizioni e Istruzioni per l’attuazione delle iniziative cofinanziate dai Fondi Strutturali europei 2014/2020, in particolare di: </w:t>
      </w:r>
    </w:p>
    <w:p w14:paraId="404240BE" w14:textId="77777777"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48BA9B11" w14:textId="77777777"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14:paraId="39DBBBD5" w14:textId="77777777"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14:paraId="3DC1C05B" w14:textId="77777777"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14:paraId="4CFD4510" w14:textId="4B0F1BD7" w:rsidR="00B1383D" w:rsidRPr="008A4B48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Curriculum Vitae in formato europeo con indicati i riferimenti dei titoli valutati di cui all’allegato 2-Tabella di autovalutazione</w:t>
      </w:r>
      <w:r w:rsidR="008A4B48">
        <w:rPr>
          <w:rFonts w:ascii="Arial" w:hAnsi="Arial" w:cs="Arial"/>
          <w:b/>
          <w:bCs/>
          <w:i/>
          <w:iCs/>
          <w:color w:val="000000"/>
        </w:rPr>
        <w:t>;</w:t>
      </w:r>
    </w:p>
    <w:p w14:paraId="1DABF195" w14:textId="71B59C11" w:rsidR="008A4B48" w:rsidRPr="003D354F" w:rsidRDefault="008A4B48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Documenti indicati nella tabella di valutazione.</w:t>
      </w:r>
    </w:p>
    <w:p w14:paraId="2B4F6722" w14:textId="77777777"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14:paraId="2034418B" w14:textId="77777777"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14:paraId="0FC34232" w14:textId="77777777"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14:paraId="50CF43B1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14:paraId="66E5B0CC" w14:textId="77777777"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14:paraId="14BC7CD8" w14:textId="77777777"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6141BED5" w14:textId="77777777" w:rsidR="008A4B48" w:rsidRDefault="008A4B48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4BFE8107" w14:textId="77777777" w:rsidR="008A4B48" w:rsidRDefault="008A4B48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4D3CE535" w14:textId="77777777" w:rsidR="008A4B48" w:rsidRDefault="008A4B48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7B1A07FA" w14:textId="77777777" w:rsidR="008A4B48" w:rsidRDefault="008A4B48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0F574C92" w14:textId="77777777" w:rsidR="008A4B48" w:rsidRDefault="008A4B48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4D06D5D6" w14:textId="77777777" w:rsidR="008A4B48" w:rsidRDefault="008A4B48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19223D34" w14:textId="77777777" w:rsidR="008A4B48" w:rsidRDefault="008A4B48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058CCBE6" w14:textId="77777777" w:rsidR="008A4B48" w:rsidRDefault="008A4B48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3C003D78" w14:textId="77777777" w:rsidR="008A4B48" w:rsidRDefault="008A4B48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14:paraId="1E0E322D" w14:textId="0576DCC6"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14:paraId="21A7BBAC" w14:textId="606DCB01" w:rsidR="00B1383D" w:rsidRPr="003D354F" w:rsidRDefault="00BF14E0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352766">
        <w:rPr>
          <w:rFonts w:ascii="Arial" w:hAnsi="Arial" w:cs="Arial"/>
          <w:b/>
        </w:rPr>
      </w:r>
      <w:r w:rsidR="00352766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4519F2">
        <w:rPr>
          <w:rFonts w:ascii="Arial" w:hAnsi="Arial" w:cs="Arial"/>
          <w:b/>
        </w:rPr>
        <w:t xml:space="preserve">    </w:t>
      </w:r>
      <w:r w:rsidR="00B1383D" w:rsidRPr="003D354F">
        <w:rPr>
          <w:rFonts w:ascii="Arial" w:hAnsi="Arial" w:cs="Arial"/>
          <w:color w:val="000000"/>
        </w:rPr>
        <w:t xml:space="preserve">La propria residenza </w:t>
      </w:r>
    </w:p>
    <w:p w14:paraId="3AD7685D" w14:textId="53F6A7A7" w:rsidR="00B1383D" w:rsidRPr="003D354F" w:rsidRDefault="00BF14E0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="00352766">
        <w:rPr>
          <w:rFonts w:ascii="Arial" w:hAnsi="Arial" w:cs="Arial"/>
          <w:b/>
        </w:rPr>
      </w:r>
      <w:r w:rsidR="00352766"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6F2BCE">
        <w:rPr>
          <w:rFonts w:ascii="Arial" w:hAnsi="Arial" w:cs="Arial"/>
          <w:color w:val="000000"/>
        </w:rPr>
        <w:t xml:space="preserve"> 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14:paraId="74CB7812" w14:textId="77777777"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14:paraId="3CCA44E6" w14:textId="77777777"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36C1F6DC" w14:textId="77777777"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14:paraId="4A281E74" w14:textId="77777777"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0251B64" w14:textId="77777777" w:rsidR="00586BB4" w:rsidRDefault="00586BB4" w:rsidP="0016298B">
      <w:pPr>
        <w:ind w:left="360"/>
        <w:jc w:val="both"/>
        <w:rPr>
          <w:rFonts w:ascii="Arial" w:hAnsi="Arial" w:cs="Arial"/>
        </w:rPr>
      </w:pPr>
    </w:p>
    <w:p w14:paraId="2A98773D" w14:textId="3CE60317"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 w:rsidR="004519F2">
        <w:rPr>
          <w:rFonts w:ascii="Arial" w:hAnsi="Arial" w:cs="Arial"/>
        </w:rPr>
        <w:t xml:space="preserve">   /   /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="007517FE">
        <w:rPr>
          <w:rFonts w:ascii="Arial" w:hAnsi="Arial" w:cs="Arial"/>
        </w:rPr>
        <w:t xml:space="preserve">                                   </w:t>
      </w:r>
      <w:r w:rsidRPr="00715896">
        <w:rPr>
          <w:rFonts w:ascii="Arial" w:hAnsi="Arial" w:cs="Arial"/>
        </w:rPr>
        <w:t>Firma</w:t>
      </w:r>
      <w:r w:rsidR="007B2ADD">
        <w:rPr>
          <w:rFonts w:ascii="Arial" w:hAnsi="Arial" w:cs="Arial"/>
        </w:rPr>
        <w:tab/>
      </w:r>
    </w:p>
    <w:p w14:paraId="1DF494B9" w14:textId="5F116ECF" w:rsidR="007517FE" w:rsidRDefault="007517FE" w:rsidP="007517FE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</w:t>
      </w:r>
    </w:p>
    <w:p w14:paraId="36232392" w14:textId="60534F47"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963E7" w14:textId="77777777" w:rsidR="00352766" w:rsidRDefault="00352766" w:rsidP="000A1A17">
      <w:pPr>
        <w:spacing w:after="0" w:line="240" w:lineRule="auto"/>
      </w:pPr>
      <w:r>
        <w:separator/>
      </w:r>
    </w:p>
  </w:endnote>
  <w:endnote w:type="continuationSeparator" w:id="0">
    <w:p w14:paraId="3007AA63" w14:textId="77777777" w:rsidR="00352766" w:rsidRDefault="00352766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4F2A" w14:textId="4C26E427" w:rsidR="00BD74D7" w:rsidRPr="00A5155D" w:rsidRDefault="00BF14E0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B52E4E">
      <w:rPr>
        <w:rFonts w:ascii="Arial" w:hAnsi="Arial" w:cs="Arial"/>
        <w:noProof/>
        <w:sz w:val="14"/>
        <w:szCs w:val="14"/>
      </w:rPr>
      <w:t>3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4B24" w14:textId="77777777" w:rsidR="00352766" w:rsidRDefault="00352766" w:rsidP="000A1A17">
      <w:pPr>
        <w:spacing w:after="0" w:line="240" w:lineRule="auto"/>
      </w:pPr>
      <w:r>
        <w:separator/>
      </w:r>
    </w:p>
  </w:footnote>
  <w:footnote w:type="continuationSeparator" w:id="0">
    <w:p w14:paraId="37D39F9F" w14:textId="77777777" w:rsidR="00352766" w:rsidRDefault="00352766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B2EA" w14:textId="77777777" w:rsidR="00BD74D7" w:rsidRDefault="00BD74D7">
    <w:pPr>
      <w:pStyle w:val="Intestazione"/>
    </w:pPr>
  </w:p>
  <w:p w14:paraId="2B02AE2D" w14:textId="77777777" w:rsidR="00BD74D7" w:rsidRDefault="00BD74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499966">
    <w:abstractNumId w:val="7"/>
  </w:num>
  <w:num w:numId="2" w16cid:durableId="1595431826">
    <w:abstractNumId w:val="4"/>
  </w:num>
  <w:num w:numId="3" w16cid:durableId="1127431159">
    <w:abstractNumId w:val="2"/>
  </w:num>
  <w:num w:numId="4" w16cid:durableId="1766876560">
    <w:abstractNumId w:val="6"/>
  </w:num>
  <w:num w:numId="5" w16cid:durableId="1792282214">
    <w:abstractNumId w:val="1"/>
  </w:num>
  <w:num w:numId="6" w16cid:durableId="771512515">
    <w:abstractNumId w:val="3"/>
  </w:num>
  <w:num w:numId="7" w16cid:durableId="1256327340">
    <w:abstractNumId w:val="5"/>
  </w:num>
  <w:num w:numId="8" w16cid:durableId="244605998">
    <w:abstractNumId w:val="9"/>
  </w:num>
  <w:num w:numId="9" w16cid:durableId="173134274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5FC"/>
    <w:rsid w:val="0000499D"/>
    <w:rsid w:val="000173E6"/>
    <w:rsid w:val="00017843"/>
    <w:rsid w:val="00020A05"/>
    <w:rsid w:val="000303CA"/>
    <w:rsid w:val="00033E0D"/>
    <w:rsid w:val="000341BE"/>
    <w:rsid w:val="00035950"/>
    <w:rsid w:val="00037340"/>
    <w:rsid w:val="00037984"/>
    <w:rsid w:val="00037AAD"/>
    <w:rsid w:val="00037AC4"/>
    <w:rsid w:val="00045E3A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427B7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1C2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6A1"/>
    <w:rsid w:val="002D4A02"/>
    <w:rsid w:val="002D6B67"/>
    <w:rsid w:val="0030005C"/>
    <w:rsid w:val="00300EB4"/>
    <w:rsid w:val="0030298B"/>
    <w:rsid w:val="00304EBA"/>
    <w:rsid w:val="0032427D"/>
    <w:rsid w:val="003265AD"/>
    <w:rsid w:val="00334852"/>
    <w:rsid w:val="003438BA"/>
    <w:rsid w:val="0034588E"/>
    <w:rsid w:val="003479E8"/>
    <w:rsid w:val="00352766"/>
    <w:rsid w:val="00353891"/>
    <w:rsid w:val="003549AA"/>
    <w:rsid w:val="0036047E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19F2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C6AD3"/>
    <w:rsid w:val="005D3FE7"/>
    <w:rsid w:val="005D58BC"/>
    <w:rsid w:val="005D6C53"/>
    <w:rsid w:val="005E7FEF"/>
    <w:rsid w:val="005F46FA"/>
    <w:rsid w:val="00601441"/>
    <w:rsid w:val="006034A8"/>
    <w:rsid w:val="00604048"/>
    <w:rsid w:val="006049B0"/>
    <w:rsid w:val="006120DC"/>
    <w:rsid w:val="0062078E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0851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C192E"/>
    <w:rsid w:val="006D4F1B"/>
    <w:rsid w:val="006D56E3"/>
    <w:rsid w:val="006D7B25"/>
    <w:rsid w:val="006E2AC3"/>
    <w:rsid w:val="006F2BCE"/>
    <w:rsid w:val="00715896"/>
    <w:rsid w:val="0072608E"/>
    <w:rsid w:val="00731F86"/>
    <w:rsid w:val="00732A31"/>
    <w:rsid w:val="007424E8"/>
    <w:rsid w:val="00743B25"/>
    <w:rsid w:val="007444F0"/>
    <w:rsid w:val="007517FE"/>
    <w:rsid w:val="007560B1"/>
    <w:rsid w:val="0075678E"/>
    <w:rsid w:val="00763A5D"/>
    <w:rsid w:val="00781BFA"/>
    <w:rsid w:val="007820FC"/>
    <w:rsid w:val="007856A3"/>
    <w:rsid w:val="00785F73"/>
    <w:rsid w:val="007911AB"/>
    <w:rsid w:val="00792B79"/>
    <w:rsid w:val="007B2ADD"/>
    <w:rsid w:val="007B320A"/>
    <w:rsid w:val="007C31BF"/>
    <w:rsid w:val="007C3A2D"/>
    <w:rsid w:val="007C52F4"/>
    <w:rsid w:val="007C5A65"/>
    <w:rsid w:val="007C65EF"/>
    <w:rsid w:val="007E7FD8"/>
    <w:rsid w:val="00800A2C"/>
    <w:rsid w:val="0080365D"/>
    <w:rsid w:val="00803E3B"/>
    <w:rsid w:val="00812B4C"/>
    <w:rsid w:val="00815F72"/>
    <w:rsid w:val="00820BAA"/>
    <w:rsid w:val="00830446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A4B48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43D8"/>
    <w:rsid w:val="00905957"/>
    <w:rsid w:val="00905B10"/>
    <w:rsid w:val="0090714D"/>
    <w:rsid w:val="00912DD7"/>
    <w:rsid w:val="009135AF"/>
    <w:rsid w:val="00913755"/>
    <w:rsid w:val="0092036B"/>
    <w:rsid w:val="0093072E"/>
    <w:rsid w:val="0094037F"/>
    <w:rsid w:val="0094595C"/>
    <w:rsid w:val="00952A6D"/>
    <w:rsid w:val="0096652D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9F77F5"/>
    <w:rsid w:val="00A00ED8"/>
    <w:rsid w:val="00A21FE1"/>
    <w:rsid w:val="00A33663"/>
    <w:rsid w:val="00A41488"/>
    <w:rsid w:val="00A45D9E"/>
    <w:rsid w:val="00A5155D"/>
    <w:rsid w:val="00A529DA"/>
    <w:rsid w:val="00A57090"/>
    <w:rsid w:val="00A6345A"/>
    <w:rsid w:val="00A65618"/>
    <w:rsid w:val="00A708D0"/>
    <w:rsid w:val="00A73386"/>
    <w:rsid w:val="00A853EC"/>
    <w:rsid w:val="00A932D8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2E4E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14E0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50326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34C3"/>
    <w:rsid w:val="00DF7D2D"/>
    <w:rsid w:val="00E048DB"/>
    <w:rsid w:val="00E04A1A"/>
    <w:rsid w:val="00E16EE5"/>
    <w:rsid w:val="00E2277A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1A66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D6B17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CD88E"/>
  <w15:docId w15:val="{3FDD12AB-9505-444F-A505-DD0B8DE8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IMPROVE.dotx</Template>
  <TotalTime>4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DSGA</cp:lastModifiedBy>
  <cp:revision>3</cp:revision>
  <cp:lastPrinted>2019-02-04T21:40:00Z</cp:lastPrinted>
  <dcterms:created xsi:type="dcterms:W3CDTF">2022-06-06T21:14:00Z</dcterms:created>
  <dcterms:modified xsi:type="dcterms:W3CDTF">2022-06-07T09:39:00Z</dcterms:modified>
</cp:coreProperties>
</file>